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65" w:rsidRDefault="00EF1365" w:rsidP="00F74B4D">
      <w:pPr>
        <w:pStyle w:val="ac"/>
        <w:ind w:firstLineChars="100" w:firstLine="230"/>
      </w:pPr>
      <w:r>
        <w:rPr>
          <w:rFonts w:ascii="ＭＳ ゴシック" w:eastAsia="ＭＳ ゴシック" w:hint="eastAsia"/>
        </w:rPr>
        <w:t>様式第９号</w:t>
      </w:r>
      <w:r>
        <w:rPr>
          <w:rFonts w:hint="eastAsia"/>
        </w:rPr>
        <w:t>（第６条、第７条関係）</w:t>
      </w:r>
    </w:p>
    <w:tbl>
      <w:tblPr>
        <w:tblW w:w="8418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3170"/>
        <w:gridCol w:w="3573"/>
      </w:tblGrid>
      <w:tr w:rsidR="00EF1365" w:rsidTr="007A2BA2">
        <w:trPr>
          <w:cantSplit/>
          <w:trHeight w:val="4351"/>
        </w:trPr>
        <w:tc>
          <w:tcPr>
            <w:tcW w:w="8418" w:type="dxa"/>
            <w:gridSpan w:val="3"/>
            <w:vAlign w:val="center"/>
          </w:tcPr>
          <w:p w:rsidR="008C1507" w:rsidRDefault="008C1507">
            <w:pPr>
              <w:pStyle w:val="ac"/>
              <w:jc w:val="center"/>
            </w:pPr>
          </w:p>
          <w:p w:rsidR="00EF1365" w:rsidRDefault="00EF1365">
            <w:pPr>
              <w:pStyle w:val="ac"/>
              <w:jc w:val="center"/>
            </w:pPr>
            <w:r>
              <w:rPr>
                <w:rFonts w:hint="eastAsia"/>
              </w:rPr>
              <w:t>変　　　　　　更　　　　　　届</w:t>
            </w:r>
          </w:p>
          <w:p w:rsidR="00A828D8" w:rsidRDefault="00A828D8">
            <w:pPr>
              <w:pStyle w:val="ac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EF1365" w:rsidRDefault="00594084">
            <w:pPr>
              <w:pStyle w:val="ac"/>
              <w:jc w:val="right"/>
            </w:pPr>
            <w:r>
              <w:rPr>
                <w:rFonts w:hint="eastAsia"/>
              </w:rPr>
              <w:t xml:space="preserve">　　</w:t>
            </w:r>
            <w:r w:rsidR="00EF1365">
              <w:rPr>
                <w:rFonts w:hint="eastAsia"/>
              </w:rPr>
              <w:t xml:space="preserve">年　　月　　日　</w:t>
            </w:r>
          </w:p>
          <w:p w:rsidR="00EF1365" w:rsidRDefault="00EF1365">
            <w:pPr>
              <w:pStyle w:val="ac"/>
            </w:pPr>
            <w:r>
              <w:rPr>
                <w:rFonts w:hint="eastAsia"/>
              </w:rPr>
              <w:t xml:space="preserve">　海</w:t>
            </w:r>
            <w:r w:rsidR="00A828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津</w:t>
            </w:r>
            <w:r w:rsidR="00A828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 w:rsidR="00A828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長　</w:t>
            </w:r>
            <w:r w:rsidR="00ED249F">
              <w:rPr>
                <w:rFonts w:hint="eastAsia"/>
              </w:rPr>
              <w:t>あて</w:t>
            </w:r>
          </w:p>
          <w:p w:rsidR="00EF1365" w:rsidRDefault="00EF1365">
            <w:pPr>
              <w:pStyle w:val="ac"/>
            </w:pPr>
          </w:p>
          <w:p w:rsidR="0092433C" w:rsidRDefault="00EF1365" w:rsidP="0092433C">
            <w:pPr>
              <w:pStyle w:val="ac"/>
              <w:ind w:right="460"/>
              <w:jc w:val="right"/>
            </w:pPr>
            <w:r>
              <w:rPr>
                <w:rFonts w:hint="eastAsia"/>
              </w:rPr>
              <w:t xml:space="preserve">申請人　住　所　</w:t>
            </w:r>
            <w:r w:rsidR="00F2791C">
              <w:rPr>
                <w:rFonts w:hint="eastAsia"/>
              </w:rPr>
              <w:t xml:space="preserve">　　　　　　 </w:t>
            </w:r>
            <w:r w:rsidR="008B58EC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 xml:space="preserve">　　</w:t>
            </w:r>
          </w:p>
          <w:p w:rsidR="00B023F0" w:rsidRDefault="00B023F0" w:rsidP="0092433C">
            <w:pPr>
              <w:pStyle w:val="ac"/>
              <w:ind w:right="460"/>
              <w:jc w:val="right"/>
            </w:pPr>
          </w:p>
          <w:p w:rsidR="00EF1365" w:rsidRDefault="00EF1365">
            <w:pPr>
              <w:pStyle w:val="ac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EF1365" w:rsidRDefault="00A828D8">
            <w:pPr>
              <w:pStyle w:val="ac"/>
              <w:jc w:val="right"/>
            </w:pPr>
            <w:r>
              <w:rPr>
                <w:rFonts w:hint="eastAsia"/>
              </w:rPr>
              <w:t xml:space="preserve">氏　名　</w:t>
            </w:r>
            <w:r w:rsidR="00F2791C">
              <w:rPr>
                <w:rFonts w:hint="eastAsia"/>
              </w:rPr>
              <w:t xml:space="preserve">　　　　　</w:t>
            </w:r>
            <w:r w:rsidR="008B58E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㊞</w:t>
            </w:r>
            <w:r w:rsidR="00EF1365">
              <w:rPr>
                <w:rFonts w:hint="eastAsia"/>
              </w:rPr>
              <w:t xml:space="preserve">　</w:t>
            </w:r>
          </w:p>
          <w:p w:rsidR="00B023F0" w:rsidRDefault="00B023F0">
            <w:pPr>
              <w:pStyle w:val="ac"/>
              <w:jc w:val="right"/>
            </w:pPr>
          </w:p>
          <w:p w:rsidR="0092433C" w:rsidRDefault="0092433C">
            <w:pPr>
              <w:pStyle w:val="ac"/>
              <w:jc w:val="right"/>
            </w:pPr>
          </w:p>
          <w:p w:rsidR="00EF1365" w:rsidRDefault="00A828D8">
            <w:pPr>
              <w:pStyle w:val="ac"/>
              <w:jc w:val="right"/>
            </w:pPr>
            <w:r>
              <w:rPr>
                <w:rFonts w:hint="eastAsia"/>
              </w:rPr>
              <w:t xml:space="preserve">℡ （   </w:t>
            </w:r>
            <w:r w:rsidR="00C90536">
              <w:rPr>
                <w:rFonts w:hint="eastAsia"/>
              </w:rPr>
              <w:t xml:space="preserve"> </w:t>
            </w:r>
            <w:r w:rsidR="008C15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）</w:t>
            </w:r>
            <w:r w:rsidR="00C905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8C15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－　　</w:t>
            </w:r>
            <w:r w:rsidR="008C15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 </w:t>
            </w:r>
          </w:p>
          <w:p w:rsidR="00EF1365" w:rsidRDefault="00EF1365">
            <w:pPr>
              <w:pStyle w:val="ac"/>
            </w:pPr>
          </w:p>
          <w:p w:rsidR="00A828D8" w:rsidRDefault="00C13A11">
            <w:pPr>
              <w:pStyle w:val="ac"/>
            </w:pPr>
            <w:r>
              <w:rPr>
                <w:rFonts w:hint="eastAsia"/>
              </w:rPr>
              <w:t xml:space="preserve">　</w:t>
            </w:r>
            <w:r w:rsidR="00FF4835">
              <w:rPr>
                <w:rFonts w:hint="eastAsia"/>
              </w:rPr>
              <w:t xml:space="preserve">　</w:t>
            </w:r>
            <w:r w:rsidR="00D30C37">
              <w:rPr>
                <w:rFonts w:hint="eastAsia"/>
              </w:rPr>
              <w:t xml:space="preserve">　　</w:t>
            </w:r>
            <w:r w:rsidR="00594084">
              <w:rPr>
                <w:rFonts w:hint="eastAsia"/>
              </w:rPr>
              <w:t xml:space="preserve">　　</w:t>
            </w:r>
            <w:r w:rsidR="00EF1365">
              <w:rPr>
                <w:rFonts w:hint="eastAsia"/>
              </w:rPr>
              <w:t>年</w:t>
            </w:r>
            <w:r w:rsidR="00084C78">
              <w:rPr>
                <w:rFonts w:hint="eastAsia"/>
              </w:rPr>
              <w:t xml:space="preserve"> </w:t>
            </w:r>
            <w:r w:rsidR="00594084">
              <w:rPr>
                <w:rFonts w:hint="eastAsia"/>
              </w:rPr>
              <w:t xml:space="preserve">　</w:t>
            </w:r>
            <w:r w:rsidR="00084C78">
              <w:rPr>
                <w:rFonts w:hint="eastAsia"/>
              </w:rPr>
              <w:t xml:space="preserve"> </w:t>
            </w:r>
            <w:r w:rsidR="00F2791C">
              <w:rPr>
                <w:rFonts w:hint="eastAsia"/>
              </w:rPr>
              <w:t>月</w:t>
            </w:r>
            <w:r w:rsidR="00594084">
              <w:rPr>
                <w:rFonts w:hint="eastAsia"/>
              </w:rPr>
              <w:t xml:space="preserve">　　</w:t>
            </w:r>
            <w:r w:rsidR="00EF1365">
              <w:rPr>
                <w:rFonts w:hint="eastAsia"/>
              </w:rPr>
              <w:t>日付け</w:t>
            </w:r>
            <w:r>
              <w:rPr>
                <w:rFonts w:hint="eastAsia"/>
              </w:rPr>
              <w:t>海津市指令建第</w:t>
            </w:r>
            <w:r w:rsidR="00594084">
              <w:rPr>
                <w:rFonts w:hint="eastAsia"/>
              </w:rPr>
              <w:t xml:space="preserve">　　</w:t>
            </w:r>
            <w:r w:rsidR="00671064">
              <w:rPr>
                <w:rFonts w:hint="eastAsia"/>
              </w:rPr>
              <w:t xml:space="preserve">　</w:t>
            </w:r>
            <w:r w:rsidR="00594084">
              <w:rPr>
                <w:rFonts w:hint="eastAsia"/>
              </w:rPr>
              <w:t xml:space="preserve">　　</w:t>
            </w:r>
            <w:r w:rsidR="00EF1365">
              <w:rPr>
                <w:rFonts w:hint="eastAsia"/>
              </w:rPr>
              <w:t>号で許可を受けた</w:t>
            </w:r>
          </w:p>
          <w:p w:rsidR="00EF1365" w:rsidRDefault="00EF1365" w:rsidP="00FF4835">
            <w:pPr>
              <w:pStyle w:val="ac"/>
              <w:ind w:firstLineChars="100" w:firstLine="230"/>
            </w:pPr>
            <w:r>
              <w:rPr>
                <w:rFonts w:hint="eastAsia"/>
              </w:rPr>
              <w:t>道路占用について、次のとおり変更が生じたのでお届けします。</w:t>
            </w:r>
            <w:r w:rsidR="00084C78">
              <w:rPr>
                <w:rFonts w:hint="eastAsia"/>
              </w:rPr>
              <w:t xml:space="preserve"> </w:t>
            </w:r>
          </w:p>
          <w:p w:rsidR="00EF1365" w:rsidRDefault="00EF1365">
            <w:pPr>
              <w:pStyle w:val="ac"/>
            </w:pPr>
          </w:p>
          <w:p w:rsidR="00EF1365" w:rsidRDefault="00EF1365">
            <w:pPr>
              <w:pStyle w:val="ac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F1365" w:rsidTr="007A2BA2">
        <w:trPr>
          <w:cantSplit/>
          <w:trHeight w:val="502"/>
        </w:trPr>
        <w:tc>
          <w:tcPr>
            <w:tcW w:w="1675" w:type="dxa"/>
            <w:vMerge w:val="restart"/>
            <w:vAlign w:val="center"/>
          </w:tcPr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占用場所及び路線名</w:t>
            </w:r>
          </w:p>
        </w:tc>
        <w:tc>
          <w:tcPr>
            <w:tcW w:w="6743" w:type="dxa"/>
            <w:gridSpan w:val="2"/>
            <w:vAlign w:val="center"/>
          </w:tcPr>
          <w:p w:rsidR="00EF1365" w:rsidRDefault="00EF1365" w:rsidP="003249A3">
            <w:pPr>
              <w:pStyle w:val="ac"/>
              <w:ind w:firstLineChars="100" w:firstLine="230"/>
            </w:pPr>
            <w:r>
              <w:rPr>
                <w:rFonts w:hint="eastAsia"/>
              </w:rPr>
              <w:t>海津市</w:t>
            </w:r>
            <w:r w:rsidR="00594084">
              <w:rPr>
                <w:rFonts w:hint="eastAsia"/>
              </w:rPr>
              <w:t xml:space="preserve">　　</w:t>
            </w:r>
            <w:r w:rsidR="003249A3">
              <w:rPr>
                <w:rFonts w:hint="eastAsia"/>
              </w:rPr>
              <w:t xml:space="preserve">　</w:t>
            </w:r>
            <w:r w:rsidR="00594084">
              <w:rPr>
                <w:rFonts w:hint="eastAsia"/>
              </w:rPr>
              <w:t xml:space="preserve">　</w:t>
            </w:r>
            <w:r w:rsidR="00084C78">
              <w:rPr>
                <w:rFonts w:hint="eastAsia"/>
              </w:rPr>
              <w:t>町</w:t>
            </w:r>
            <w:r w:rsidR="00594084">
              <w:rPr>
                <w:rFonts w:hint="eastAsia"/>
              </w:rPr>
              <w:t xml:space="preserve">　　　　　　　</w:t>
            </w:r>
            <w:r w:rsidR="00C124AE">
              <w:rPr>
                <w:rFonts w:hint="eastAsia"/>
              </w:rPr>
              <w:t xml:space="preserve">　　　　　　　　</w:t>
            </w:r>
            <w:r w:rsidR="003249A3">
              <w:rPr>
                <w:rFonts w:hint="eastAsia"/>
              </w:rPr>
              <w:t>番</w:t>
            </w:r>
            <w:r w:rsidR="00C124AE">
              <w:rPr>
                <w:rFonts w:hint="eastAsia"/>
              </w:rPr>
              <w:t>地先</w:t>
            </w:r>
          </w:p>
        </w:tc>
      </w:tr>
      <w:tr w:rsidR="00EF1365" w:rsidTr="007A2BA2">
        <w:trPr>
          <w:cantSplit/>
          <w:trHeight w:val="503"/>
        </w:trPr>
        <w:tc>
          <w:tcPr>
            <w:tcW w:w="1675" w:type="dxa"/>
            <w:vMerge/>
          </w:tcPr>
          <w:p w:rsidR="00EF1365" w:rsidRDefault="00EF1365">
            <w:pPr>
              <w:pStyle w:val="ac"/>
            </w:pPr>
          </w:p>
        </w:tc>
        <w:tc>
          <w:tcPr>
            <w:tcW w:w="6743" w:type="dxa"/>
            <w:gridSpan w:val="2"/>
            <w:vAlign w:val="center"/>
          </w:tcPr>
          <w:p w:rsidR="00EF1365" w:rsidRDefault="00EF1365" w:rsidP="003249A3">
            <w:pPr>
              <w:pStyle w:val="ac"/>
              <w:ind w:firstLineChars="100" w:firstLine="230"/>
            </w:pPr>
            <w:r>
              <w:rPr>
                <w:rFonts w:hint="eastAsia"/>
              </w:rPr>
              <w:t>市</w:t>
            </w:r>
            <w:r w:rsidR="003249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道　</w:t>
            </w:r>
            <w:r w:rsidR="003249A3">
              <w:rPr>
                <w:rFonts w:hint="eastAsia"/>
              </w:rPr>
              <w:t xml:space="preserve">　</w:t>
            </w:r>
            <w:r w:rsidR="00C13A11">
              <w:rPr>
                <w:rFonts w:hint="eastAsia"/>
              </w:rPr>
              <w:t>海津</w:t>
            </w:r>
            <w:r w:rsidR="00594084">
              <w:rPr>
                <w:rFonts w:hint="eastAsia"/>
              </w:rPr>
              <w:t xml:space="preserve">　　　　　　　　　　</w:t>
            </w:r>
            <w:r w:rsidR="003249A3">
              <w:rPr>
                <w:rFonts w:hint="eastAsia"/>
              </w:rPr>
              <w:t xml:space="preserve">　</w:t>
            </w:r>
            <w:r w:rsidR="0059408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号線</w:t>
            </w:r>
          </w:p>
        </w:tc>
      </w:tr>
      <w:tr w:rsidR="00EF1365" w:rsidTr="007A2BA2">
        <w:trPr>
          <w:cantSplit/>
          <w:trHeight w:val="502"/>
        </w:trPr>
        <w:tc>
          <w:tcPr>
            <w:tcW w:w="1675" w:type="dxa"/>
            <w:vMerge w:val="restart"/>
            <w:vAlign w:val="center"/>
          </w:tcPr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743" w:type="dxa"/>
            <w:gridSpan w:val="2"/>
            <w:vAlign w:val="center"/>
          </w:tcPr>
          <w:p w:rsidR="00EF1365" w:rsidRDefault="00EF1365" w:rsidP="00594084">
            <w:pPr>
              <w:pStyle w:val="ac"/>
            </w:pPr>
            <w:r>
              <w:rPr>
                <w:rFonts w:hint="eastAsia"/>
              </w:rPr>
              <w:t>１　住　所　　２　氏　名　　３　名　称</w:t>
            </w:r>
            <w:r w:rsidR="00594084">
              <w:rPr>
                <w:rFonts w:hint="eastAsia"/>
              </w:rPr>
              <w:t xml:space="preserve">　　４　占用の期間</w:t>
            </w:r>
          </w:p>
        </w:tc>
      </w:tr>
      <w:tr w:rsidR="00EF1365" w:rsidTr="007A2BA2">
        <w:trPr>
          <w:cantSplit/>
          <w:trHeight w:val="503"/>
        </w:trPr>
        <w:tc>
          <w:tcPr>
            <w:tcW w:w="1675" w:type="dxa"/>
            <w:vMerge/>
          </w:tcPr>
          <w:p w:rsidR="00EF1365" w:rsidRDefault="00EF1365">
            <w:pPr>
              <w:pStyle w:val="ac"/>
            </w:pPr>
          </w:p>
        </w:tc>
        <w:tc>
          <w:tcPr>
            <w:tcW w:w="3170" w:type="dxa"/>
            <w:vAlign w:val="center"/>
          </w:tcPr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573" w:type="dxa"/>
            <w:vAlign w:val="center"/>
          </w:tcPr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EF1365" w:rsidTr="007A2BA2">
        <w:trPr>
          <w:cantSplit/>
          <w:trHeight w:val="1647"/>
        </w:trPr>
        <w:tc>
          <w:tcPr>
            <w:tcW w:w="1675" w:type="dxa"/>
            <w:vMerge/>
          </w:tcPr>
          <w:p w:rsidR="00EF1365" w:rsidRDefault="00EF1365">
            <w:pPr>
              <w:pStyle w:val="ac"/>
            </w:pPr>
          </w:p>
        </w:tc>
        <w:tc>
          <w:tcPr>
            <w:tcW w:w="3170" w:type="dxa"/>
          </w:tcPr>
          <w:p w:rsidR="00EF1365" w:rsidRDefault="00EF1365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3" w:type="dxa"/>
          </w:tcPr>
          <w:p w:rsidR="00EF1365" w:rsidRDefault="00EF1365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</w:tr>
      <w:tr w:rsidR="00EF1365" w:rsidTr="007A2BA2">
        <w:trPr>
          <w:trHeight w:val="503"/>
        </w:trPr>
        <w:tc>
          <w:tcPr>
            <w:tcW w:w="1675" w:type="dxa"/>
            <w:vAlign w:val="center"/>
          </w:tcPr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43" w:type="dxa"/>
            <w:gridSpan w:val="2"/>
            <w:vAlign w:val="center"/>
          </w:tcPr>
          <w:p w:rsidR="00EF1365" w:rsidRDefault="00EF1365">
            <w:pPr>
              <w:pStyle w:val="ac"/>
            </w:pPr>
            <w:r>
              <w:rPr>
                <w:rFonts w:hint="eastAsia"/>
              </w:rPr>
              <w:t xml:space="preserve">　　</w:t>
            </w:r>
            <w:r w:rsidR="002B1B84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</w:t>
            </w:r>
            <w:r w:rsidR="00C13A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13A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EF1365" w:rsidTr="007A2BA2">
        <w:trPr>
          <w:trHeight w:val="1260"/>
        </w:trPr>
        <w:tc>
          <w:tcPr>
            <w:tcW w:w="1675" w:type="dxa"/>
            <w:vAlign w:val="center"/>
          </w:tcPr>
          <w:p w:rsidR="00EF1365" w:rsidRDefault="00EF1365">
            <w:pPr>
              <w:pStyle w:val="ac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43" w:type="dxa"/>
            <w:gridSpan w:val="2"/>
          </w:tcPr>
          <w:p w:rsidR="00EF1365" w:rsidRDefault="00EF1365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</w:tr>
      <w:tr w:rsidR="00EF1365" w:rsidTr="007A2BA2">
        <w:trPr>
          <w:cantSplit/>
          <w:trHeight w:val="1584"/>
        </w:trPr>
        <w:tc>
          <w:tcPr>
            <w:tcW w:w="8418" w:type="dxa"/>
            <w:gridSpan w:val="3"/>
          </w:tcPr>
          <w:p w:rsidR="00EF1365" w:rsidRDefault="00EF1365">
            <w:pPr>
              <w:pStyle w:val="ac"/>
            </w:pPr>
            <w:r>
              <w:rPr>
                <w:rFonts w:hint="eastAsia"/>
              </w:rPr>
              <w:t>備　考</w:t>
            </w:r>
          </w:p>
        </w:tc>
      </w:tr>
      <w:tr w:rsidR="00EF1365" w:rsidTr="007A2BA2">
        <w:trPr>
          <w:cantSplit/>
          <w:trHeight w:val="506"/>
        </w:trPr>
        <w:tc>
          <w:tcPr>
            <w:tcW w:w="8418" w:type="dxa"/>
            <w:gridSpan w:val="3"/>
            <w:vAlign w:val="center"/>
          </w:tcPr>
          <w:p w:rsidR="00EF1365" w:rsidRDefault="00EF1365">
            <w:pPr>
              <w:pStyle w:val="ac"/>
            </w:pPr>
            <w:r>
              <w:rPr>
                <w:rFonts w:hint="eastAsia"/>
              </w:rPr>
              <w:t>注）変更事項欄は、該当する番号を○で囲むこと。</w:t>
            </w:r>
          </w:p>
        </w:tc>
      </w:tr>
    </w:tbl>
    <w:p w:rsidR="00EF1365" w:rsidRDefault="00EF1365" w:rsidP="00D30C37">
      <w:pPr>
        <w:overflowPunct w:val="0"/>
        <w:autoSpaceDE w:val="0"/>
        <w:autoSpaceDN w:val="0"/>
      </w:pPr>
    </w:p>
    <w:sectPr w:rsidR="00EF1365" w:rsidSect="00D30C37">
      <w:footerReference w:type="even" r:id="rId7"/>
      <w:pgSz w:w="11906" w:h="16838" w:code="9"/>
      <w:pgMar w:top="1985" w:right="1701" w:bottom="1418" w:left="1701" w:header="584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FA" w:rsidRDefault="00E007FA">
      <w:r>
        <w:separator/>
      </w:r>
    </w:p>
  </w:endnote>
  <w:endnote w:type="continuationSeparator" w:id="0">
    <w:p w:rsidR="00E007FA" w:rsidRDefault="00E0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365" w:rsidRDefault="00EF136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F1365" w:rsidRDefault="00EF13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FA" w:rsidRDefault="00E007FA">
      <w:r>
        <w:separator/>
      </w:r>
    </w:p>
  </w:footnote>
  <w:footnote w:type="continuationSeparator" w:id="0">
    <w:p w:rsidR="00E007FA" w:rsidRDefault="00E0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1"/>
    <w:rsid w:val="00065C1E"/>
    <w:rsid w:val="00084C78"/>
    <w:rsid w:val="001618BD"/>
    <w:rsid w:val="00217940"/>
    <w:rsid w:val="002B1B84"/>
    <w:rsid w:val="00312411"/>
    <w:rsid w:val="003249A3"/>
    <w:rsid w:val="0033375E"/>
    <w:rsid w:val="003C713D"/>
    <w:rsid w:val="00594084"/>
    <w:rsid w:val="005B2C55"/>
    <w:rsid w:val="005D667F"/>
    <w:rsid w:val="00660D9F"/>
    <w:rsid w:val="00671064"/>
    <w:rsid w:val="00734435"/>
    <w:rsid w:val="00740C61"/>
    <w:rsid w:val="00751E08"/>
    <w:rsid w:val="00775FE7"/>
    <w:rsid w:val="00794FE5"/>
    <w:rsid w:val="007A2BA2"/>
    <w:rsid w:val="007C0217"/>
    <w:rsid w:val="00807F3D"/>
    <w:rsid w:val="00811818"/>
    <w:rsid w:val="008B58EC"/>
    <w:rsid w:val="008C1507"/>
    <w:rsid w:val="0092433C"/>
    <w:rsid w:val="00950D4B"/>
    <w:rsid w:val="009A24E3"/>
    <w:rsid w:val="009C2EF3"/>
    <w:rsid w:val="009D3E41"/>
    <w:rsid w:val="00A828D8"/>
    <w:rsid w:val="00B023F0"/>
    <w:rsid w:val="00B571C7"/>
    <w:rsid w:val="00BE6FEC"/>
    <w:rsid w:val="00C018D5"/>
    <w:rsid w:val="00C06A42"/>
    <w:rsid w:val="00C124AE"/>
    <w:rsid w:val="00C13A11"/>
    <w:rsid w:val="00C40050"/>
    <w:rsid w:val="00C61DB1"/>
    <w:rsid w:val="00C80550"/>
    <w:rsid w:val="00C90536"/>
    <w:rsid w:val="00D30C37"/>
    <w:rsid w:val="00E007FA"/>
    <w:rsid w:val="00E42D2E"/>
    <w:rsid w:val="00E47C4C"/>
    <w:rsid w:val="00E55CD2"/>
    <w:rsid w:val="00E87439"/>
    <w:rsid w:val="00ED249F"/>
    <w:rsid w:val="00ED2681"/>
    <w:rsid w:val="00EF1365"/>
    <w:rsid w:val="00F2791C"/>
    <w:rsid w:val="00F74B4D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F5321-731B-4ED1-B58E-2E9C9F40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30" w:hanging="230"/>
    </w:pPr>
  </w:style>
  <w:style w:type="paragraph" w:customStyle="1" w:styleId="a5">
    <w:name w:val="号"/>
    <w:basedOn w:val="a4"/>
    <w:pPr>
      <w:ind w:left="530" w:hanging="300"/>
    </w:pPr>
  </w:style>
  <w:style w:type="paragraph" w:customStyle="1" w:styleId="a6">
    <w:name w:val="号の細分"/>
    <w:basedOn w:val="a"/>
    <w:pPr>
      <w:ind w:left="600" w:hanging="18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00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jc w:val="center"/>
    </w:pPr>
  </w:style>
  <w:style w:type="paragraph" w:styleId="ab">
    <w:name w:val="Closing"/>
    <w:basedOn w:val="a"/>
    <w:next w:val="a"/>
    <w:pPr>
      <w:wordWrap/>
      <w:jc w:val="right"/>
    </w:pPr>
  </w:style>
  <w:style w:type="paragraph" w:styleId="ac">
    <w:name w:val="Plain Text"/>
    <w:basedOn w:val="a"/>
    <w:pPr>
      <w:overflowPunct w:val="0"/>
      <w:autoSpaceDE w:val="0"/>
      <w:autoSpaceDN w:val="0"/>
    </w:pPr>
    <w:rPr>
      <w:rFonts w:hAnsi="Courier New"/>
    </w:rPr>
  </w:style>
  <w:style w:type="character" w:styleId="ad">
    <w:name w:val="page number"/>
    <w:basedOn w:val="a0"/>
    <w:rsid w:val="00ED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81;&#12398;&#20182;&#12356;&#12429;&#12356;&#12429;\&#26087;&#26360;&#24335;\&#26087;&#21512;&#20341;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34680-4159-4AD0-8B83-911AA8E0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旧合併浄書用.dot</Template>
  <TotalTime>2</TotalTime>
  <Pages>1</Pages>
  <Words>174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海津市道路法施行規則</vt:lpstr>
      <vt:lpstr>　　　海津市道路法施行規則</vt:lpstr>
    </vt:vector>
  </TitlesOfParts>
  <Manager/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海津市道路法施行規則</dc:title>
  <dc:subject/>
  <dc:creator>a-watanabe</dc:creator>
  <cp:keywords/>
  <cp:lastModifiedBy>山内　江美</cp:lastModifiedBy>
  <cp:revision>3</cp:revision>
  <cp:lastPrinted>2014-12-12T01:20:00Z</cp:lastPrinted>
  <dcterms:created xsi:type="dcterms:W3CDTF">2018-06-05T01:56:00Z</dcterms:created>
  <dcterms:modified xsi:type="dcterms:W3CDTF">2019-05-10T02:30:00Z</dcterms:modified>
</cp:coreProperties>
</file>