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65" w:rsidRDefault="00EF1365">
      <w:pPr>
        <w:pStyle w:val="ac"/>
      </w:pPr>
      <w:r>
        <w:rPr>
          <w:rFonts w:ascii="ＭＳ ゴシック" w:eastAsia="ＭＳ ゴシック" w:hint="eastAsia"/>
        </w:rPr>
        <w:t>様式第１０号</w:t>
      </w:r>
      <w:r>
        <w:rPr>
          <w:rFonts w:hint="eastAsia"/>
        </w:rPr>
        <w:t>（第８条関係）</w:t>
      </w:r>
    </w:p>
    <w:tbl>
      <w:tblPr>
        <w:tblW w:w="884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782"/>
      </w:tblGrid>
      <w:tr w:rsidR="00EF1365" w:rsidTr="00072A05">
        <w:trPr>
          <w:cantSplit/>
          <w:trHeight w:val="4407"/>
        </w:trPr>
        <w:tc>
          <w:tcPr>
            <w:tcW w:w="8843" w:type="dxa"/>
            <w:gridSpan w:val="2"/>
            <w:vAlign w:val="center"/>
          </w:tcPr>
          <w:p w:rsidR="008C1507" w:rsidRDefault="008C1507">
            <w:pPr>
              <w:pStyle w:val="ac"/>
              <w:jc w:val="center"/>
            </w:pPr>
          </w:p>
          <w:p w:rsidR="00EF1365" w:rsidRDefault="00EF1365">
            <w:pPr>
              <w:pStyle w:val="ac"/>
              <w:jc w:val="center"/>
            </w:pPr>
            <w:r>
              <w:rPr>
                <w:rFonts w:hint="eastAsia"/>
              </w:rPr>
              <w:t>道　路　占　用　廃　止　届</w:t>
            </w:r>
          </w:p>
          <w:p w:rsidR="00B45F83" w:rsidRDefault="00B45F83">
            <w:pPr>
              <w:pStyle w:val="ac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EF1365" w:rsidRDefault="00140F30" w:rsidP="003E48A2">
            <w:pPr>
              <w:pStyle w:val="ac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67B97">
              <w:rPr>
                <w:rFonts w:hint="eastAsia"/>
              </w:rPr>
              <w:t xml:space="preserve">　  </w:t>
            </w:r>
            <w:r w:rsidR="00282CE6">
              <w:rPr>
                <w:rFonts w:hint="eastAsia"/>
              </w:rPr>
              <w:t xml:space="preserve">  </w:t>
            </w:r>
            <w:r w:rsidR="003E48A2">
              <w:rPr>
                <w:rFonts w:hint="eastAsia"/>
              </w:rPr>
              <w:t xml:space="preserve">　　　　　　　　　　</w:t>
            </w:r>
            <w:r w:rsidR="00B45F83">
              <w:rPr>
                <w:rFonts w:hint="eastAsia"/>
              </w:rPr>
              <w:t xml:space="preserve">　　　　　</w:t>
            </w:r>
            <w:r w:rsidR="00C928CD">
              <w:rPr>
                <w:rFonts w:hint="eastAsia"/>
              </w:rPr>
              <w:t xml:space="preserve">　　　</w:t>
            </w:r>
            <w:r w:rsidR="003E48A2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年</w:t>
            </w:r>
            <w:r w:rsidR="003E48A2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月</w:t>
            </w:r>
            <w:r w:rsidR="003E48A2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日</w:t>
            </w:r>
          </w:p>
          <w:p w:rsidR="00EF1365" w:rsidRDefault="00EF1365">
            <w:pPr>
              <w:pStyle w:val="ac"/>
            </w:pPr>
          </w:p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海</w:t>
            </w:r>
            <w:r w:rsidR="00C01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津</w:t>
            </w:r>
            <w:r w:rsidR="00C01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C01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413A20">
              <w:rPr>
                <w:rFonts w:hint="eastAsia"/>
              </w:rPr>
              <w:t>あて</w:t>
            </w:r>
          </w:p>
          <w:p w:rsidR="00EF1365" w:rsidRDefault="00457141">
            <w:pPr>
              <w:pStyle w:val="ac"/>
            </w:pPr>
            <w:r>
              <w:rPr>
                <w:rFonts w:hint="eastAsia"/>
              </w:rPr>
              <w:t xml:space="preserve">　　　　　　　　　　　　　　　　</w:t>
            </w:r>
            <w:r w:rsidR="00140F30">
              <w:rPr>
                <w:rFonts w:hint="eastAsia"/>
              </w:rPr>
              <w:t xml:space="preserve">　</w:t>
            </w:r>
            <w:r w:rsidR="00282CE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〒</w:t>
            </w:r>
            <w:r w:rsidR="00C928CD">
              <w:rPr>
                <w:rFonts w:hint="eastAsia"/>
              </w:rPr>
              <w:t xml:space="preserve">　</w:t>
            </w:r>
            <w:r w:rsidR="003E48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3E48A2">
              <w:rPr>
                <w:rFonts w:hint="eastAsia"/>
              </w:rPr>
              <w:t xml:space="preserve">　　</w:t>
            </w:r>
          </w:p>
          <w:p w:rsidR="00EF1365" w:rsidRDefault="003E48A2" w:rsidP="003E48A2">
            <w:pPr>
              <w:pStyle w:val="ac"/>
              <w:ind w:right="138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616E5A">
              <w:rPr>
                <w:rFonts w:hint="eastAsia"/>
              </w:rPr>
              <w:t xml:space="preserve">住　所　</w:t>
            </w:r>
            <w:r>
              <w:rPr>
                <w:rFonts w:hint="eastAsia"/>
              </w:rPr>
              <w:t xml:space="preserve">　　　　　</w:t>
            </w:r>
            <w:r w:rsidR="00616E5A">
              <w:rPr>
                <w:rFonts w:hint="eastAsia"/>
              </w:rPr>
              <w:t xml:space="preserve">　　　</w:t>
            </w:r>
            <w:r w:rsidR="00EF136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3E48A2" w:rsidRDefault="003E48A2" w:rsidP="00282CE6">
            <w:pPr>
              <w:pStyle w:val="ac"/>
              <w:ind w:right="460"/>
              <w:jc w:val="right"/>
            </w:pPr>
          </w:p>
          <w:p w:rsidR="00EF1365" w:rsidRDefault="00C018D5" w:rsidP="00282CE6">
            <w:pPr>
              <w:pStyle w:val="ac"/>
              <w:ind w:right="230"/>
              <w:jc w:val="right"/>
            </w:pPr>
            <w:r>
              <w:rPr>
                <w:rFonts w:hint="eastAsia"/>
              </w:rPr>
              <w:t xml:space="preserve">氏　名　</w:t>
            </w:r>
            <w:r w:rsidR="003E48A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㊞</w:t>
            </w:r>
            <w:r w:rsidR="00EF1365">
              <w:rPr>
                <w:rFonts w:hint="eastAsia"/>
              </w:rPr>
              <w:t xml:space="preserve">　</w:t>
            </w:r>
          </w:p>
          <w:p w:rsidR="00EF1365" w:rsidRDefault="00C018D5" w:rsidP="00282CE6">
            <w:pPr>
              <w:pStyle w:val="ac"/>
              <w:ind w:right="345"/>
              <w:jc w:val="right"/>
            </w:pPr>
            <w:r>
              <w:rPr>
                <w:rFonts w:hint="eastAsia"/>
              </w:rPr>
              <w:t>℡ （</w:t>
            </w:r>
            <w:r w:rsidR="003E48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3E48A2">
              <w:rPr>
                <w:rFonts w:hint="eastAsia"/>
              </w:rPr>
              <w:t xml:space="preserve">　　</w:t>
            </w:r>
            <w:r w:rsidR="00140F30">
              <w:rPr>
                <w:rFonts w:hint="eastAsia"/>
              </w:rPr>
              <w:t>－</w:t>
            </w:r>
            <w:r w:rsidR="003E48A2">
              <w:rPr>
                <w:rFonts w:hint="eastAsia"/>
              </w:rPr>
              <w:t xml:space="preserve">　　　　　　</w:t>
            </w:r>
            <w:r w:rsidR="00EF1365">
              <w:rPr>
                <w:rFonts w:hint="eastAsia"/>
              </w:rPr>
              <w:t xml:space="preserve">　</w:t>
            </w:r>
          </w:p>
          <w:p w:rsidR="00EF1365" w:rsidRDefault="00EF1365">
            <w:pPr>
              <w:pStyle w:val="ac"/>
            </w:pPr>
          </w:p>
          <w:p w:rsidR="00A828D8" w:rsidRDefault="00801FCF">
            <w:pPr>
              <w:pStyle w:val="ac"/>
            </w:pPr>
            <w:r>
              <w:rPr>
                <w:rFonts w:hint="eastAsia"/>
              </w:rPr>
              <w:t xml:space="preserve">　 </w:t>
            </w:r>
            <w:r w:rsidR="003301AD">
              <w:rPr>
                <w:rFonts w:hint="eastAsia"/>
              </w:rPr>
              <w:t xml:space="preserve">  </w:t>
            </w:r>
            <w:r w:rsidR="00072A05">
              <w:rPr>
                <w:rFonts w:hint="eastAsia"/>
              </w:rPr>
              <w:t xml:space="preserve"> </w:t>
            </w:r>
            <w:r w:rsidR="00C928CD">
              <w:rPr>
                <w:rFonts w:hint="eastAsia"/>
              </w:rPr>
              <w:t xml:space="preserve">　</w:t>
            </w:r>
            <w:r w:rsidR="003E48A2">
              <w:rPr>
                <w:rFonts w:hint="eastAsia"/>
              </w:rPr>
              <w:t xml:space="preserve">　　</w:t>
            </w:r>
            <w:r w:rsidR="00616E5A">
              <w:rPr>
                <w:rFonts w:hint="eastAsia"/>
              </w:rPr>
              <w:t>年</w:t>
            </w:r>
            <w:r w:rsidR="003E48A2">
              <w:rPr>
                <w:rFonts w:hint="eastAsia"/>
              </w:rPr>
              <w:t xml:space="preserve">　　</w:t>
            </w:r>
            <w:r w:rsidR="00616E5A">
              <w:rPr>
                <w:rFonts w:hint="eastAsia"/>
              </w:rPr>
              <w:t>月</w:t>
            </w:r>
            <w:r w:rsidR="003E48A2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日付け</w:t>
            </w:r>
            <w:r w:rsidR="000B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海津市指令建</w:t>
            </w:r>
            <w:r w:rsidR="006D7EF4">
              <w:rPr>
                <w:rFonts w:hint="eastAsia"/>
              </w:rPr>
              <w:t>第</w:t>
            </w:r>
            <w:r w:rsidR="003E48A2">
              <w:rPr>
                <w:rFonts w:hint="eastAsia"/>
              </w:rPr>
              <w:t xml:space="preserve">　　　　</w:t>
            </w:r>
            <w:r w:rsidR="00EF1365">
              <w:rPr>
                <w:rFonts w:hint="eastAsia"/>
              </w:rPr>
              <w:t>号で許可を受けた</w:t>
            </w:r>
          </w:p>
          <w:p w:rsidR="00EF1365" w:rsidRDefault="00EF1365" w:rsidP="00072A05">
            <w:pPr>
              <w:pStyle w:val="ac"/>
              <w:ind w:firstLineChars="200" w:firstLine="460"/>
            </w:pPr>
            <w:r>
              <w:rPr>
                <w:rFonts w:hint="eastAsia"/>
              </w:rPr>
              <w:t>道路占用について、次のとおり廃止するのでお届けします。</w:t>
            </w:r>
          </w:p>
          <w:p w:rsidR="00EF1365" w:rsidRDefault="00EF1365">
            <w:pPr>
              <w:pStyle w:val="ac"/>
            </w:pPr>
          </w:p>
          <w:p w:rsidR="00EF1365" w:rsidRDefault="00EF1365">
            <w:pPr>
              <w:pStyle w:val="ac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F1365" w:rsidTr="00072A05">
        <w:trPr>
          <w:cantSplit/>
          <w:trHeight w:val="435"/>
        </w:trPr>
        <w:tc>
          <w:tcPr>
            <w:tcW w:w="2061" w:type="dxa"/>
            <w:vMerge w:val="restart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占用場所及び</w:t>
            </w:r>
          </w:p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82" w:type="dxa"/>
            <w:vAlign w:val="center"/>
          </w:tcPr>
          <w:p w:rsidR="00EF1365" w:rsidRDefault="00EF1365" w:rsidP="00B45F83">
            <w:pPr>
              <w:pStyle w:val="ac"/>
              <w:ind w:firstLineChars="100" w:firstLine="230"/>
            </w:pPr>
            <w:r>
              <w:rPr>
                <w:rFonts w:hint="eastAsia"/>
              </w:rPr>
              <w:t>海津市</w:t>
            </w:r>
            <w:r w:rsidR="00B45F83">
              <w:rPr>
                <w:rFonts w:hint="eastAsia"/>
              </w:rPr>
              <w:t xml:space="preserve">　　　</w:t>
            </w:r>
            <w:r w:rsidR="00801FCF">
              <w:rPr>
                <w:rFonts w:hint="eastAsia"/>
              </w:rPr>
              <w:t>町</w:t>
            </w:r>
          </w:p>
        </w:tc>
      </w:tr>
      <w:tr w:rsidR="00EF1365" w:rsidTr="00072A05">
        <w:trPr>
          <w:cantSplit/>
          <w:trHeight w:val="435"/>
        </w:trPr>
        <w:tc>
          <w:tcPr>
            <w:tcW w:w="2061" w:type="dxa"/>
            <w:vMerge/>
          </w:tcPr>
          <w:p w:rsidR="00EF1365" w:rsidRDefault="00EF1365">
            <w:pPr>
              <w:pStyle w:val="ac"/>
            </w:pPr>
          </w:p>
        </w:tc>
        <w:tc>
          <w:tcPr>
            <w:tcW w:w="6782" w:type="dxa"/>
            <w:vAlign w:val="center"/>
          </w:tcPr>
          <w:p w:rsidR="00EF1365" w:rsidRDefault="00616E5A" w:rsidP="00B45F83">
            <w:pPr>
              <w:pStyle w:val="ac"/>
              <w:ind w:firstLineChars="100" w:firstLine="230"/>
            </w:pPr>
            <w:r>
              <w:rPr>
                <w:rFonts w:hint="eastAsia"/>
              </w:rPr>
              <w:t>市道</w:t>
            </w:r>
            <w:r w:rsidR="00801FCF">
              <w:rPr>
                <w:rFonts w:hint="eastAsia"/>
              </w:rPr>
              <w:t xml:space="preserve">　海津</w:t>
            </w:r>
            <w:r>
              <w:rPr>
                <w:rFonts w:hint="eastAsia"/>
              </w:rPr>
              <w:t>第</w:t>
            </w:r>
            <w:r w:rsidR="00B45F83">
              <w:rPr>
                <w:rFonts w:hint="eastAsia"/>
              </w:rPr>
              <w:t xml:space="preserve">　　　　　</w:t>
            </w:r>
            <w:r w:rsidR="00C928CD">
              <w:rPr>
                <w:rFonts w:hint="eastAsia"/>
              </w:rPr>
              <w:t xml:space="preserve">　</w:t>
            </w:r>
            <w:r w:rsidR="00B45F83">
              <w:rPr>
                <w:rFonts w:hint="eastAsia"/>
              </w:rPr>
              <w:t xml:space="preserve">　</w:t>
            </w:r>
            <w:r w:rsidR="00EF1365">
              <w:rPr>
                <w:rFonts w:hint="eastAsia"/>
              </w:rPr>
              <w:t>号線</w:t>
            </w:r>
          </w:p>
        </w:tc>
      </w:tr>
      <w:tr w:rsidR="00EF1365" w:rsidTr="00072A05">
        <w:trPr>
          <w:trHeight w:val="930"/>
        </w:trPr>
        <w:tc>
          <w:tcPr>
            <w:tcW w:w="2061" w:type="dxa"/>
            <w:vAlign w:val="center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>占用工作物</w:t>
            </w:r>
            <w:r w:rsidR="00D65D9E">
              <w:rPr>
                <w:rFonts w:hint="eastAsia"/>
              </w:rPr>
              <w:t>･</w:t>
            </w:r>
            <w:r>
              <w:rPr>
                <w:rFonts w:hint="eastAsia"/>
              </w:rPr>
              <w:t>物件又は施設の名称</w:t>
            </w:r>
          </w:p>
        </w:tc>
        <w:tc>
          <w:tcPr>
            <w:tcW w:w="6782" w:type="dxa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  <w:p w:rsidR="006D7EF4" w:rsidRDefault="006D7EF4" w:rsidP="00061733">
            <w:pPr>
              <w:pStyle w:val="ac"/>
              <w:ind w:firstLineChars="100" w:firstLine="230"/>
            </w:pPr>
          </w:p>
        </w:tc>
      </w:tr>
      <w:tr w:rsidR="00EF1365" w:rsidTr="00072A05">
        <w:trPr>
          <w:trHeight w:val="930"/>
        </w:trPr>
        <w:tc>
          <w:tcPr>
            <w:tcW w:w="2061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82" w:type="dxa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  <w:p w:rsidR="00140F30" w:rsidRDefault="008A46A5" w:rsidP="00B45F83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  <w:p w:rsidR="00B45F83" w:rsidRDefault="00B45F83" w:rsidP="00B45F83">
            <w:pPr>
              <w:pStyle w:val="ac"/>
            </w:pPr>
          </w:p>
          <w:p w:rsidR="00B45F83" w:rsidRDefault="00B45F83" w:rsidP="00B45F83">
            <w:pPr>
              <w:pStyle w:val="ac"/>
            </w:pPr>
          </w:p>
        </w:tc>
      </w:tr>
      <w:tr w:rsidR="00EF1365" w:rsidTr="00072A05">
        <w:trPr>
          <w:trHeight w:val="750"/>
        </w:trPr>
        <w:tc>
          <w:tcPr>
            <w:tcW w:w="2061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許可に係る</w:t>
            </w:r>
          </w:p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782" w:type="dxa"/>
            <w:vAlign w:val="center"/>
          </w:tcPr>
          <w:p w:rsidR="00EF1365" w:rsidRDefault="00B45F83" w:rsidP="00F44FE0">
            <w:pPr>
              <w:pStyle w:val="ac"/>
              <w:ind w:firstLineChars="300" w:firstLine="690"/>
            </w:pPr>
            <w:r>
              <w:rPr>
                <w:rFonts w:hint="eastAsia"/>
              </w:rPr>
              <w:t xml:space="preserve">　　</w:t>
            </w:r>
            <w:r w:rsidR="00616E5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="00616E5A">
              <w:rPr>
                <w:rFonts w:hint="eastAsia"/>
              </w:rPr>
              <w:t>日から平成</w:t>
            </w:r>
            <w:r>
              <w:rPr>
                <w:rFonts w:hint="eastAsia"/>
              </w:rPr>
              <w:t xml:space="preserve">　　</w:t>
            </w:r>
            <w:r w:rsidR="00616E5A">
              <w:rPr>
                <w:rFonts w:hint="eastAsia"/>
              </w:rPr>
              <w:t>年</w:t>
            </w:r>
            <w:r w:rsidR="00140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40F30">
              <w:rPr>
                <w:rFonts w:hint="eastAsia"/>
              </w:rPr>
              <w:t xml:space="preserve"> </w:t>
            </w:r>
            <w:r w:rsidR="00616E5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日まで</w:t>
            </w:r>
          </w:p>
        </w:tc>
      </w:tr>
      <w:tr w:rsidR="00EF1365" w:rsidTr="00072A05">
        <w:trPr>
          <w:trHeight w:val="750"/>
        </w:trPr>
        <w:tc>
          <w:tcPr>
            <w:tcW w:w="2061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廃　止（予　定）年月日</w:t>
            </w:r>
          </w:p>
        </w:tc>
        <w:tc>
          <w:tcPr>
            <w:tcW w:w="6782" w:type="dxa"/>
            <w:vAlign w:val="center"/>
          </w:tcPr>
          <w:p w:rsidR="00EF1365" w:rsidRDefault="00B45F83" w:rsidP="00F44FE0">
            <w:pPr>
              <w:pStyle w:val="ac"/>
              <w:ind w:firstLineChars="200" w:firstLine="460"/>
            </w:pPr>
            <w:r>
              <w:rPr>
                <w:rFonts w:hint="eastAsia"/>
              </w:rPr>
              <w:t xml:space="preserve">　　</w:t>
            </w:r>
            <w:r w:rsidR="00F44FE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616E5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140F3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EF1365">
              <w:rPr>
                <w:rFonts w:hint="eastAsia"/>
              </w:rPr>
              <w:t>日</w:t>
            </w:r>
          </w:p>
        </w:tc>
      </w:tr>
      <w:tr w:rsidR="00EF1365" w:rsidTr="00072A05">
        <w:trPr>
          <w:trHeight w:val="750"/>
        </w:trPr>
        <w:tc>
          <w:tcPr>
            <w:tcW w:w="2061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現状回復（予定）年月日</w:t>
            </w:r>
          </w:p>
        </w:tc>
        <w:tc>
          <w:tcPr>
            <w:tcW w:w="6782" w:type="dxa"/>
            <w:vAlign w:val="center"/>
          </w:tcPr>
          <w:p w:rsidR="00EF1365" w:rsidRDefault="00EF1365" w:rsidP="00140F30">
            <w:pPr>
              <w:pStyle w:val="ac"/>
              <w:ind w:rightChars="-218" w:right="-501"/>
            </w:pPr>
            <w:r>
              <w:rPr>
                <w:rFonts w:hint="eastAsia"/>
              </w:rPr>
              <w:t xml:space="preserve">　</w:t>
            </w:r>
            <w:r w:rsidR="00F44FE0">
              <w:rPr>
                <w:rFonts w:hint="eastAsia"/>
              </w:rPr>
              <w:t xml:space="preserve">　　</w:t>
            </w:r>
            <w:r w:rsidR="000B0FAB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　</w:t>
            </w:r>
            <w:r w:rsidR="000B0FAB">
              <w:rPr>
                <w:rFonts w:hint="eastAsia"/>
              </w:rPr>
              <w:t xml:space="preserve">　　　　　　　　　　　</w:t>
            </w:r>
            <w:r w:rsidR="007B306F">
              <w:rPr>
                <w:rFonts w:hint="eastAsia"/>
              </w:rPr>
              <w:t xml:space="preserve">　</w:t>
            </w:r>
          </w:p>
        </w:tc>
      </w:tr>
      <w:tr w:rsidR="00EF1365" w:rsidTr="00072A05">
        <w:trPr>
          <w:trHeight w:val="750"/>
        </w:trPr>
        <w:tc>
          <w:tcPr>
            <w:tcW w:w="2061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現状回復等の</w:t>
            </w:r>
          </w:p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処置</w:t>
            </w:r>
          </w:p>
        </w:tc>
        <w:tc>
          <w:tcPr>
            <w:tcW w:w="6782" w:type="dxa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  <w:p w:rsidR="007B306F" w:rsidRDefault="007B306F">
            <w:pPr>
              <w:pStyle w:val="ac"/>
            </w:pPr>
          </w:p>
        </w:tc>
      </w:tr>
      <w:tr w:rsidR="00EF1365" w:rsidTr="00072A05">
        <w:trPr>
          <w:cantSplit/>
          <w:trHeight w:val="1424"/>
        </w:trPr>
        <w:tc>
          <w:tcPr>
            <w:tcW w:w="8843" w:type="dxa"/>
            <w:gridSpan w:val="2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>備　考</w:t>
            </w:r>
          </w:p>
        </w:tc>
      </w:tr>
    </w:tbl>
    <w:p w:rsidR="00EF1365" w:rsidRDefault="00EF1365" w:rsidP="002C648F">
      <w:pPr>
        <w:pStyle w:val="ac"/>
      </w:pPr>
    </w:p>
    <w:sectPr w:rsidR="00EF1365">
      <w:footerReference w:type="even" r:id="rId6"/>
      <w:pgSz w:w="11906" w:h="16838" w:code="9"/>
      <w:pgMar w:top="1985" w:right="1701" w:bottom="1701" w:left="1701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95" w:rsidRDefault="00554F95">
      <w:r>
        <w:separator/>
      </w:r>
    </w:p>
  </w:endnote>
  <w:endnote w:type="continuationSeparator" w:id="0">
    <w:p w:rsidR="00554F95" w:rsidRDefault="005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30" w:rsidRDefault="00140F3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40F30" w:rsidRDefault="00140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95" w:rsidRDefault="00554F95">
      <w:r>
        <w:separator/>
      </w:r>
    </w:p>
  </w:footnote>
  <w:footnote w:type="continuationSeparator" w:id="0">
    <w:p w:rsidR="00554F95" w:rsidRDefault="0055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61733"/>
    <w:rsid w:val="00072A05"/>
    <w:rsid w:val="000B0FAB"/>
    <w:rsid w:val="00140F30"/>
    <w:rsid w:val="00282CE6"/>
    <w:rsid w:val="002C648F"/>
    <w:rsid w:val="002D73A4"/>
    <w:rsid w:val="00312411"/>
    <w:rsid w:val="003301AD"/>
    <w:rsid w:val="0033375E"/>
    <w:rsid w:val="00367B97"/>
    <w:rsid w:val="00372A53"/>
    <w:rsid w:val="003E48A2"/>
    <w:rsid w:val="00413A20"/>
    <w:rsid w:val="004529C6"/>
    <w:rsid w:val="00457141"/>
    <w:rsid w:val="004A4452"/>
    <w:rsid w:val="00554F95"/>
    <w:rsid w:val="005B2C55"/>
    <w:rsid w:val="005D667F"/>
    <w:rsid w:val="00616E5A"/>
    <w:rsid w:val="006D7EF4"/>
    <w:rsid w:val="00723732"/>
    <w:rsid w:val="00751E08"/>
    <w:rsid w:val="007925CD"/>
    <w:rsid w:val="007B306F"/>
    <w:rsid w:val="00801FCF"/>
    <w:rsid w:val="00811818"/>
    <w:rsid w:val="008A46A5"/>
    <w:rsid w:val="008C1507"/>
    <w:rsid w:val="00A803E3"/>
    <w:rsid w:val="00A828D8"/>
    <w:rsid w:val="00B45F83"/>
    <w:rsid w:val="00BE6FEC"/>
    <w:rsid w:val="00C018D5"/>
    <w:rsid w:val="00C06A42"/>
    <w:rsid w:val="00C80550"/>
    <w:rsid w:val="00C90536"/>
    <w:rsid w:val="00C928CD"/>
    <w:rsid w:val="00D65D9E"/>
    <w:rsid w:val="00D66E5F"/>
    <w:rsid w:val="00DA61E4"/>
    <w:rsid w:val="00DF28FF"/>
    <w:rsid w:val="00E42D2E"/>
    <w:rsid w:val="00E87439"/>
    <w:rsid w:val="00ED2681"/>
    <w:rsid w:val="00EF1365"/>
    <w:rsid w:val="00F44FE0"/>
    <w:rsid w:val="00F738F1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4BE09-F3B7-4F09-978C-D9A04322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30" w:hanging="300"/>
    </w:pPr>
  </w:style>
  <w:style w:type="paragraph" w:customStyle="1" w:styleId="a6">
    <w:name w:val="号の細分"/>
    <w:basedOn w:val="a"/>
    <w:pPr>
      <w:ind w:left="6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00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jc w:val="center"/>
    </w:pPr>
  </w:style>
  <w:style w:type="paragraph" w:styleId="ab">
    <w:name w:val="Closing"/>
    <w:basedOn w:val="a"/>
    <w:next w:val="a"/>
    <w:pPr>
      <w:wordWrap/>
      <w:jc w:val="right"/>
    </w:pPr>
  </w:style>
  <w:style w:type="paragraph" w:styleId="ac">
    <w:name w:val="Plain Text"/>
    <w:basedOn w:val="a"/>
    <w:pPr>
      <w:overflowPunct w:val="0"/>
      <w:autoSpaceDE w:val="0"/>
      <w:autoSpaceDN w:val="0"/>
    </w:pPr>
    <w:rPr>
      <w:rFonts w:hAnsi="Courier New"/>
    </w:rPr>
  </w:style>
  <w:style w:type="character" w:styleId="ad">
    <w:name w:val="page number"/>
    <w:basedOn w:val="a0"/>
    <w:rsid w:val="00ED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81;&#12398;&#20182;&#12356;&#12429;&#12356;&#12429;\&#26087;&#26360;&#24335;\&#26087;&#21512;&#20341;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旧合併浄書用.dot</Template>
  <TotalTime>2</TotalTime>
  <Pages>1</Pages>
  <Words>185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海津市道路法施行規則</vt:lpstr>
      <vt:lpstr>　　　海津市道路法施行規則</vt:lpstr>
    </vt:vector>
  </TitlesOfParts>
  <Manager/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海津市道路法施行規則</dc:title>
  <dc:subject/>
  <dc:creator>a-watanabe</dc:creator>
  <cp:keywords/>
  <cp:lastModifiedBy>山内　江美</cp:lastModifiedBy>
  <cp:revision>3</cp:revision>
  <cp:lastPrinted>2012-12-11T06:29:00Z</cp:lastPrinted>
  <dcterms:created xsi:type="dcterms:W3CDTF">2018-06-05T02:06:00Z</dcterms:created>
  <dcterms:modified xsi:type="dcterms:W3CDTF">2019-05-10T02:30:00Z</dcterms:modified>
</cp:coreProperties>
</file>