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96" w:type="dxa"/>
        <w:tblInd w:w="3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5956"/>
      </w:tblGrid>
      <w:tr w:rsidR="00706FF8">
        <w:tblPrEx>
          <w:tblCellMar>
            <w:top w:w="0" w:type="dxa"/>
            <w:bottom w:w="0" w:type="dxa"/>
          </w:tblCellMar>
        </w:tblPrEx>
        <w:trPr>
          <w:cantSplit/>
          <w:trHeight w:val="4218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F8" w:rsidRDefault="00776C5B" w:rsidP="00430622">
            <w:pPr>
              <w:wordWrap w:val="0"/>
              <w:overflowPunct w:val="0"/>
              <w:autoSpaceDE w:val="0"/>
              <w:autoSpaceDN w:val="0"/>
              <w:ind w:right="230"/>
              <w:jc w:val="right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年　　月　　</w:t>
            </w:r>
            <w:r w:rsidR="00430622">
              <w:rPr>
                <w:rFonts w:hint="eastAsia"/>
              </w:rPr>
              <w:t>日</w:t>
            </w:r>
          </w:p>
          <w:p w:rsidR="00706FF8" w:rsidRDefault="00706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海</w:t>
            </w:r>
            <w:r w:rsidR="000106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津</w:t>
            </w:r>
            <w:r w:rsidR="000106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 w:rsidR="000106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長　</w:t>
            </w:r>
            <w:r w:rsidR="001F701D">
              <w:rPr>
                <w:rFonts w:hint="eastAsia"/>
              </w:rPr>
              <w:t>あて</w:t>
            </w:r>
          </w:p>
          <w:p w:rsidR="00706FF8" w:rsidRDefault="00706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B43D4" w:rsidRDefault="000B43D4" w:rsidP="00E528BB">
            <w:pPr>
              <w:overflowPunct w:val="0"/>
              <w:autoSpaceDE w:val="0"/>
              <w:autoSpaceDN w:val="0"/>
              <w:ind w:right="9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E528BB">
              <w:rPr>
                <w:rFonts w:hint="eastAsia"/>
              </w:rPr>
              <w:t xml:space="preserve">　　　</w:t>
            </w:r>
            <w:r w:rsidR="00706FF8">
              <w:rPr>
                <w:rFonts w:hint="eastAsia"/>
              </w:rPr>
              <w:t xml:space="preserve">住　　所　</w:t>
            </w:r>
          </w:p>
          <w:p w:rsidR="00706FF8" w:rsidRDefault="00B642A6" w:rsidP="000B43D4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</w:rPr>
              <w:t xml:space="preserve">　　　　　　　</w:t>
            </w:r>
            <w:r w:rsidR="00706FF8">
              <w:rPr>
                <w:rFonts w:hint="eastAsia"/>
              </w:rPr>
              <w:t xml:space="preserve">　　　　</w:t>
            </w:r>
          </w:p>
          <w:p w:rsidR="00AC309B" w:rsidRPr="00AC309B" w:rsidRDefault="00AC309B" w:rsidP="00AC309B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2"/>
                <w:szCs w:val="12"/>
              </w:rPr>
            </w:pPr>
          </w:p>
          <w:p w:rsidR="00E528BB" w:rsidRDefault="009A3148" w:rsidP="00E528BB">
            <w:pPr>
              <w:wordWrap w:val="0"/>
              <w:overflowPunct w:val="0"/>
              <w:autoSpaceDE w:val="0"/>
              <w:autoSpaceDN w:val="0"/>
              <w:ind w:right="920"/>
              <w:jc w:val="right"/>
            </w:pPr>
            <w:r>
              <w:rPr>
                <w:rFonts w:hint="eastAsia"/>
              </w:rPr>
              <w:t xml:space="preserve">氏　　名　</w:t>
            </w:r>
            <w:r w:rsidR="00776C5B">
              <w:rPr>
                <w:rFonts w:hint="eastAsia"/>
              </w:rPr>
              <w:t xml:space="preserve">　　　　　　　　　</w:t>
            </w:r>
            <w:r w:rsidR="00E528BB">
              <w:rPr>
                <w:rFonts w:hint="eastAsia"/>
              </w:rPr>
              <w:t xml:space="preserve">　　</w:t>
            </w:r>
          </w:p>
          <w:p w:rsidR="00706FF8" w:rsidRDefault="00E528BB" w:rsidP="00776C5B">
            <w:pPr>
              <w:overflowPunct w:val="0"/>
              <w:autoSpaceDE w:val="0"/>
              <w:autoSpaceDN w:val="0"/>
              <w:ind w:right="690"/>
              <w:jc w:val="right"/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</w:rPr>
              <w:t xml:space="preserve">　</w:t>
            </w:r>
            <w:r w:rsidR="009A3148">
              <w:rPr>
                <w:rFonts w:hint="eastAsia"/>
              </w:rPr>
              <w:t>㊞</w:t>
            </w:r>
            <w:r w:rsidR="00706FF8">
              <w:rPr>
                <w:rFonts w:hint="eastAsia"/>
              </w:rPr>
              <w:t xml:space="preserve">　</w:t>
            </w:r>
          </w:p>
          <w:p w:rsidR="00AC309B" w:rsidRPr="00AC309B" w:rsidRDefault="00AC309B" w:rsidP="00AC309B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2"/>
                <w:szCs w:val="12"/>
              </w:rPr>
            </w:pPr>
          </w:p>
          <w:p w:rsidR="00706FF8" w:rsidRDefault="00706FF8" w:rsidP="00E528BB">
            <w:pPr>
              <w:wordWrap w:val="0"/>
              <w:overflowPunct w:val="0"/>
              <w:autoSpaceDE w:val="0"/>
              <w:autoSpaceDN w:val="0"/>
              <w:ind w:right="920"/>
              <w:jc w:val="right"/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</w:rPr>
              <w:t>電話番号</w:t>
            </w:r>
            <w:r w:rsidR="009A3148">
              <w:rPr>
                <w:rFonts w:hint="eastAsia"/>
              </w:rPr>
              <w:t>（</w:t>
            </w:r>
            <w:r w:rsidR="00776C5B">
              <w:rPr>
                <w:rFonts w:hint="eastAsia"/>
              </w:rPr>
              <w:t xml:space="preserve">　　　</w:t>
            </w:r>
            <w:r w:rsidR="00E528BB">
              <w:rPr>
                <w:rFonts w:hint="eastAsia"/>
              </w:rPr>
              <w:t>）</w:t>
            </w:r>
            <w:r w:rsidR="00776C5B">
              <w:rPr>
                <w:rFonts w:hint="eastAsia"/>
              </w:rPr>
              <w:t xml:space="preserve">　　　</w:t>
            </w:r>
            <w:r w:rsidR="00E528BB">
              <w:rPr>
                <w:rFonts w:hint="eastAsia"/>
              </w:rPr>
              <w:t>－</w:t>
            </w:r>
            <w:r w:rsidR="00E528BB">
              <w:t xml:space="preserve">       </w:t>
            </w:r>
          </w:p>
          <w:p w:rsidR="00AC309B" w:rsidRPr="00AC309B" w:rsidRDefault="00AC309B" w:rsidP="00AC309B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2"/>
                <w:szCs w:val="12"/>
              </w:rPr>
            </w:pPr>
          </w:p>
          <w:p w:rsidR="00706FF8" w:rsidRDefault="00706FF8" w:rsidP="00E528BB">
            <w:pPr>
              <w:wordWrap w:val="0"/>
              <w:overflowPunct w:val="0"/>
              <w:autoSpaceDE w:val="0"/>
              <w:autoSpaceDN w:val="0"/>
              <w:ind w:right="920"/>
              <w:jc w:val="right"/>
              <w:rPr>
                <w:rFonts w:hint="eastAsia"/>
              </w:rPr>
            </w:pPr>
          </w:p>
          <w:p w:rsidR="00706FF8" w:rsidRDefault="00706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706FF8" w:rsidRDefault="00706FF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占用料減免申請書</w:t>
            </w:r>
          </w:p>
          <w:p w:rsidR="00706FF8" w:rsidRDefault="00706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706FF8" w:rsidRDefault="00706FF8">
            <w:pPr>
              <w:wordWrap w:val="0"/>
              <w:overflowPunct w:val="0"/>
              <w:autoSpaceDE w:val="0"/>
              <w:autoSpaceDN w:val="0"/>
              <w:ind w:left="227" w:hanging="227"/>
              <w:rPr>
                <w:spacing w:val="-2"/>
              </w:rPr>
            </w:pPr>
            <w:r>
              <w:rPr>
                <w:rFonts w:hint="eastAsia"/>
              </w:rPr>
              <w:t xml:space="preserve">　　次のとおり</w:t>
            </w:r>
            <w:r w:rsidR="005B4C5D">
              <w:rPr>
                <w:rFonts w:hint="eastAsia"/>
              </w:rPr>
              <w:t>道路占用</w:t>
            </w:r>
            <w:r>
              <w:rPr>
                <w:rFonts w:hint="eastAsia"/>
              </w:rPr>
              <w:t>料の減免を受けたいので、申請します。</w:t>
            </w:r>
          </w:p>
        </w:tc>
      </w:tr>
      <w:tr w:rsidR="00706FF8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FF8" w:rsidRDefault="0015466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F8" w:rsidRDefault="00706FF8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-2"/>
              </w:rPr>
            </w:pPr>
          </w:p>
        </w:tc>
      </w:tr>
      <w:tr w:rsidR="0015466D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66D" w:rsidRDefault="0015466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占用場所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6D" w:rsidRDefault="0015466D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-2"/>
              </w:rPr>
            </w:pPr>
          </w:p>
        </w:tc>
      </w:tr>
      <w:tr w:rsidR="00706FF8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FF8" w:rsidRDefault="0015466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BB" w:rsidRDefault="00E528BB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-2"/>
              </w:rPr>
            </w:pPr>
          </w:p>
        </w:tc>
      </w:tr>
      <w:tr w:rsidR="00706FF8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FF8" w:rsidRDefault="00706F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F8" w:rsidRDefault="00776C5B" w:rsidP="00776C5B">
            <w:pPr>
              <w:wordWrap w:val="0"/>
              <w:overflowPunct w:val="0"/>
              <w:autoSpaceDE w:val="0"/>
              <w:autoSpaceDN w:val="0"/>
              <w:ind w:firstLineChars="600" w:firstLine="1355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 xml:space="preserve">年　　　</w:t>
            </w:r>
            <w:r w:rsidR="00E528BB">
              <w:rPr>
                <w:rFonts w:hint="eastAsia"/>
                <w:spacing w:val="-2"/>
              </w:rPr>
              <w:t>月</w:t>
            </w:r>
            <w:r>
              <w:rPr>
                <w:rFonts w:hint="eastAsia"/>
                <w:spacing w:val="-2"/>
              </w:rPr>
              <w:t xml:space="preserve">　　　</w:t>
            </w:r>
            <w:r w:rsidR="00E528BB">
              <w:rPr>
                <w:rFonts w:hint="eastAsia"/>
                <w:spacing w:val="-2"/>
              </w:rPr>
              <w:t>日</w:t>
            </w:r>
          </w:p>
        </w:tc>
      </w:tr>
      <w:tr w:rsidR="00706FF8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FF8" w:rsidRDefault="00706F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F8" w:rsidRDefault="00E528BB" w:rsidP="00776C5B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海津市指令建</w:t>
            </w:r>
            <w:r w:rsidR="00776C5B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第</w:t>
            </w:r>
            <w:r w:rsidR="00776C5B">
              <w:rPr>
                <w:rFonts w:hint="eastAsia"/>
                <w:spacing w:val="-2"/>
              </w:rPr>
              <w:t xml:space="preserve">　　　　　　　</w:t>
            </w:r>
            <w:r>
              <w:rPr>
                <w:rFonts w:hint="eastAsia"/>
                <w:spacing w:val="-2"/>
              </w:rPr>
              <w:t>号</w:t>
            </w:r>
          </w:p>
        </w:tc>
      </w:tr>
      <w:tr w:rsidR="00E76D26">
        <w:tblPrEx>
          <w:tblCellMar>
            <w:top w:w="0" w:type="dxa"/>
            <w:bottom w:w="0" w:type="dxa"/>
          </w:tblCellMar>
        </w:tblPrEx>
        <w:trPr>
          <w:cantSplit/>
          <w:trHeight w:val="115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6D26" w:rsidRDefault="00E76D2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減免の理由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26" w:rsidRDefault="00E76D26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-2"/>
              </w:rPr>
            </w:pPr>
          </w:p>
        </w:tc>
      </w:tr>
      <w:tr w:rsidR="00706FF8">
        <w:tblPrEx>
          <w:tblCellMar>
            <w:top w:w="0" w:type="dxa"/>
            <w:bottom w:w="0" w:type="dxa"/>
          </w:tblCellMar>
        </w:tblPrEx>
        <w:trPr>
          <w:cantSplit/>
          <w:trHeight w:val="115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FF8" w:rsidRDefault="00706F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減免の</w:t>
            </w:r>
            <w:r w:rsidR="00E76D26">
              <w:rPr>
                <w:rFonts w:hint="eastAsia"/>
              </w:rPr>
              <w:t>額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F8" w:rsidRDefault="00706FF8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-2"/>
              </w:rPr>
            </w:pPr>
          </w:p>
        </w:tc>
      </w:tr>
      <w:tr w:rsidR="00E76D26">
        <w:tblPrEx>
          <w:tblCellMar>
            <w:top w:w="0" w:type="dxa"/>
            <w:bottom w:w="0" w:type="dxa"/>
          </w:tblCellMar>
        </w:tblPrEx>
        <w:trPr>
          <w:cantSplit/>
          <w:trHeight w:val="2300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26" w:rsidRDefault="00776C5B" w:rsidP="00B71FB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B71FB4">
              <w:rPr>
                <w:rFonts w:hint="eastAsia"/>
              </w:rPr>
              <w:t>海津市指令建</w:t>
            </w:r>
            <w:r w:rsidR="00E76D26"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　　</w:t>
            </w:r>
            <w:r w:rsidR="00E76D26">
              <w:rPr>
                <w:rFonts w:hint="eastAsia"/>
              </w:rPr>
              <w:t xml:space="preserve">　　号　</w:t>
            </w:r>
          </w:p>
          <w:p w:rsidR="00E76D26" w:rsidRDefault="00E76D2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上記の申請を許可します。</w:t>
            </w:r>
          </w:p>
          <w:p w:rsidR="00E76D26" w:rsidRDefault="00E76D2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9B54E4" w:rsidRDefault="009B54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30622" w:rsidRDefault="000B43D4" w:rsidP="000B43D4">
            <w:pPr>
              <w:wordWrap w:val="0"/>
              <w:overflowPunct w:val="0"/>
              <w:autoSpaceDE w:val="0"/>
              <w:autoSpaceDN w:val="0"/>
              <w:ind w:right="-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776C5B">
              <w:rPr>
                <w:rFonts w:hint="eastAsia"/>
              </w:rPr>
              <w:t xml:space="preserve">　</w:t>
            </w:r>
            <w:r w:rsidR="00430622">
              <w:rPr>
                <w:rFonts w:hint="eastAsia"/>
              </w:rPr>
              <w:t xml:space="preserve">　　</w:t>
            </w:r>
            <w:r w:rsidR="00E76D26">
              <w:rPr>
                <w:rFonts w:hint="eastAsia"/>
              </w:rPr>
              <w:t>年　　月　　日</w:t>
            </w:r>
          </w:p>
          <w:p w:rsidR="00E76D26" w:rsidRDefault="00E76D26" w:rsidP="00430622">
            <w:pPr>
              <w:overflowPunct w:val="0"/>
              <w:autoSpaceDE w:val="0"/>
              <w:autoSpaceDN w:val="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  <w:p w:rsidR="00E76D26" w:rsidRDefault="009B54E4" w:rsidP="000B43D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pacing w:val="-2"/>
                <w:lang w:eastAsia="zh-TW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0B43D4">
              <w:rPr>
                <w:rFonts w:hint="eastAsia"/>
              </w:rPr>
              <w:t xml:space="preserve">　</w:t>
            </w:r>
            <w:r w:rsidR="00776C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海津市長　</w:t>
            </w:r>
            <w:r>
              <w:rPr>
                <w:rFonts w:hint="eastAsia"/>
              </w:rPr>
              <w:t>松　永　清　彦</w:t>
            </w:r>
            <w:r>
              <w:rPr>
                <w:rFonts w:hint="eastAsia"/>
                <w:lang w:eastAsia="zh-TW"/>
              </w:rPr>
              <w:t xml:space="preserve">　</w:t>
            </w:r>
            <w:r w:rsidR="00B71FB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="00E76D26">
              <w:rPr>
                <w:rFonts w:hint="eastAsia"/>
                <w:lang w:eastAsia="zh-TW"/>
              </w:rPr>
              <w:t xml:space="preserve">　　　　　　　</w:t>
            </w:r>
          </w:p>
        </w:tc>
      </w:tr>
    </w:tbl>
    <w:p w:rsidR="00430622" w:rsidRDefault="00706FF8" w:rsidP="0043062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 w:rsidR="00430622">
        <w:rPr>
          <w:rFonts w:hint="eastAsia"/>
        </w:rPr>
        <w:t>注)　届出書は、２部提出すること。</w:t>
      </w:r>
    </w:p>
    <w:sectPr w:rsidR="00430622" w:rsidSect="00D508C1">
      <w:type w:val="nextColumn"/>
      <w:pgSz w:w="11907" w:h="16840" w:code="9"/>
      <w:pgMar w:top="1701" w:right="1701" w:bottom="1701" w:left="1701" w:header="584" w:footer="992" w:gutter="0"/>
      <w:cols w:space="425"/>
      <w:docGrid w:type="linesAndChars" w:linePitch="411" w:charSpace="40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9E8" w:rsidRDefault="009559E8">
      <w:r>
        <w:separator/>
      </w:r>
    </w:p>
  </w:endnote>
  <w:endnote w:type="continuationSeparator" w:id="0">
    <w:p w:rsidR="009559E8" w:rsidRDefault="0095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9E8" w:rsidRDefault="009559E8">
      <w:r>
        <w:separator/>
      </w:r>
    </w:p>
  </w:footnote>
  <w:footnote w:type="continuationSeparator" w:id="0">
    <w:p w:rsidR="009559E8" w:rsidRDefault="00955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411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C2"/>
    <w:rsid w:val="000106F5"/>
    <w:rsid w:val="00044220"/>
    <w:rsid w:val="00071DDF"/>
    <w:rsid w:val="000B43D4"/>
    <w:rsid w:val="001161FF"/>
    <w:rsid w:val="0015466D"/>
    <w:rsid w:val="001F701D"/>
    <w:rsid w:val="002404FD"/>
    <w:rsid w:val="002416C2"/>
    <w:rsid w:val="0025662C"/>
    <w:rsid w:val="002939D0"/>
    <w:rsid w:val="003619BA"/>
    <w:rsid w:val="00430622"/>
    <w:rsid w:val="0049766D"/>
    <w:rsid w:val="004C11AD"/>
    <w:rsid w:val="005B4C5D"/>
    <w:rsid w:val="006D0F9E"/>
    <w:rsid w:val="00706FF8"/>
    <w:rsid w:val="00763AC7"/>
    <w:rsid w:val="00776C5B"/>
    <w:rsid w:val="00782EA7"/>
    <w:rsid w:val="008035ED"/>
    <w:rsid w:val="00820C81"/>
    <w:rsid w:val="0083114C"/>
    <w:rsid w:val="008675CB"/>
    <w:rsid w:val="008B3965"/>
    <w:rsid w:val="009559E8"/>
    <w:rsid w:val="009A3148"/>
    <w:rsid w:val="009B3483"/>
    <w:rsid w:val="009B54E4"/>
    <w:rsid w:val="00AC309B"/>
    <w:rsid w:val="00B359B5"/>
    <w:rsid w:val="00B642A6"/>
    <w:rsid w:val="00B71FB4"/>
    <w:rsid w:val="00CB3DE1"/>
    <w:rsid w:val="00D426A6"/>
    <w:rsid w:val="00D508C1"/>
    <w:rsid w:val="00DD59EB"/>
    <w:rsid w:val="00DF6AD2"/>
    <w:rsid w:val="00E412F5"/>
    <w:rsid w:val="00E528BB"/>
    <w:rsid w:val="00E71372"/>
    <w:rsid w:val="00E76D26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837D88-5076-4945-B0E0-DC3CD40D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EB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142" w:hanging="142"/>
    </w:pPr>
  </w:style>
  <w:style w:type="paragraph" w:customStyle="1" w:styleId="a4">
    <w:name w:val="項"/>
    <w:basedOn w:val="a"/>
    <w:pPr>
      <w:ind w:left="142" w:hanging="142"/>
    </w:pPr>
  </w:style>
  <w:style w:type="paragraph" w:customStyle="1" w:styleId="a5">
    <w:name w:val="号"/>
    <w:basedOn w:val="a4"/>
    <w:pPr>
      <w:ind w:left="426" w:hanging="426"/>
    </w:pPr>
  </w:style>
  <w:style w:type="paragraph" w:customStyle="1" w:styleId="a6">
    <w:name w:val="号細分"/>
    <w:basedOn w:val="a"/>
    <w:pPr>
      <w:ind w:left="572" w:hanging="114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6" w:right="902"/>
    </w:pPr>
    <w:rPr>
      <w:spacing w:val="2"/>
      <w:sz w:val="28"/>
    </w:rPr>
  </w:style>
  <w:style w:type="paragraph" w:styleId="aa">
    <w:name w:val="Note Heading"/>
    <w:basedOn w:val="a"/>
    <w:next w:val="a"/>
    <w:pPr>
      <w:jc w:val="center"/>
    </w:pPr>
  </w:style>
  <w:style w:type="paragraph" w:styleId="ab">
    <w:name w:val="Closing"/>
    <w:basedOn w:val="a"/>
    <w:next w:val="a"/>
    <w:pPr>
      <w:jc w:val="right"/>
    </w:pPr>
  </w:style>
  <w:style w:type="paragraph" w:styleId="ac">
    <w:name w:val="Plain Text"/>
    <w:basedOn w:val="a"/>
    <w:pPr>
      <w:wordWrap w:val="0"/>
      <w:overflowPunct w:val="0"/>
      <w:autoSpaceDE w:val="0"/>
      <w:autoSpaceDN w:val="0"/>
    </w:pPr>
    <w:rPr>
      <w:rFonts w:hAnsi="Courier New"/>
    </w:rPr>
  </w:style>
  <w:style w:type="character" w:styleId="ad">
    <w:name w:val="page number"/>
    <w:basedOn w:val="a0"/>
  </w:style>
  <w:style w:type="paragraph" w:styleId="ae">
    <w:name w:val="Date"/>
    <w:basedOn w:val="a"/>
    <w:next w:val="a"/>
  </w:style>
  <w:style w:type="paragraph" w:styleId="af">
    <w:name w:val="Balloon Text"/>
    <w:basedOn w:val="a"/>
    <w:link w:val="af0"/>
    <w:rsid w:val="00E528B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E528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0013;&#29699;&#3095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中球磨.dot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海津市法定外公共物管理条例施行規則</vt:lpstr>
      <vt:lpstr>　　　海津市法定外公共物管理条例施行規則</vt:lpstr>
    </vt:vector>
  </TitlesOfParts>
  <Manager/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海津市法定外公共物管理条例施行規則</dc:title>
  <dc:subject/>
  <dc:creator>a-watanabe</dc:creator>
  <cp:keywords/>
  <cp:lastModifiedBy>山内　江美</cp:lastModifiedBy>
  <cp:revision>2</cp:revision>
  <cp:lastPrinted>2018-01-30T03:00:00Z</cp:lastPrinted>
  <dcterms:created xsi:type="dcterms:W3CDTF">2018-06-05T02:02:00Z</dcterms:created>
  <dcterms:modified xsi:type="dcterms:W3CDTF">2018-06-05T02:02:00Z</dcterms:modified>
</cp:coreProperties>
</file>